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入替決定戦＠</w:t>
      </w:r>
      <w:r>
        <w:rPr>
          <w:sz w:val="24"/>
          <w:szCs w:val="24"/>
        </w:rPr>
        <w:t>20191005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東工大</w:t>
      </w:r>
      <w:r>
        <w:rPr>
          <w:sz w:val="24"/>
          <w:szCs w:val="24"/>
        </w:rPr>
        <w:t>vs</w:t>
      </w:r>
      <w:r>
        <w:rPr>
          <w:rFonts w:cs="ＭＳ 明朝" w:hint="eastAsia"/>
          <w:sz w:val="24"/>
          <w:szCs w:val="24"/>
        </w:rPr>
        <w:t>一橋大学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</w:t>
      </w:r>
      <w:r>
        <w:rPr>
          <w:sz w:val="24"/>
          <w:szCs w:val="24"/>
        </w:rPr>
        <w:t>S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sz w:val="24"/>
          <w:szCs w:val="24"/>
        </w:rPr>
        <w:t>vs</w:t>
      </w:r>
      <w:r>
        <w:rPr>
          <w:rFonts w:cs="ＭＳ 明朝" w:hint="eastAsia"/>
          <w:sz w:val="24"/>
          <w:szCs w:val="24"/>
        </w:rPr>
        <w:t>伊藤（シェークバック表）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セット目、出足、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サーブ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球目が決まらず、０－３。レシーブも今一つで０－５。レシーブをうまく返して２－６。しかし、伊藤に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球目を決められ３－９。そのまま押し切られ５ー１１でセットを失う。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セット目、伊藤の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球目決まり０－１。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も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球目を決め、２－１と逆転。お互いミスしあって４－３。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清水、</w:t>
      </w:r>
      <w:r>
        <w:rPr>
          <w:rFonts w:cs="ＭＳ 明朝" w:hint="eastAsia"/>
          <w:sz w:val="24"/>
          <w:szCs w:val="24"/>
        </w:rPr>
        <w:t>サービスエースで６－３とリード。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color w:val="000000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バックハンド決まり、８－４。１０－７と追い上げられるも、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にラッキーエッジが出て、１１－７で奪取。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セット目、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color w:val="000000"/>
          <w:sz w:val="24"/>
          <w:szCs w:val="24"/>
        </w:rPr>
        <w:t>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球目決まらず０－２。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球目決まって、３－３。サービスエースで４－５。その後、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にレシーブにミスが出て４－８。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、８－１０と迫るも、そのまま押し切られ、８－１１でセットを失い</w:t>
      </w:r>
      <w:r>
        <w:rPr>
          <w:sz w:val="24"/>
          <w:szCs w:val="24"/>
        </w:rPr>
        <w:t>1-2</w:t>
      </w:r>
      <w:r>
        <w:rPr>
          <w:rFonts w:cs="ＭＳ 明朝" w:hint="eastAsia"/>
          <w:sz w:val="24"/>
          <w:szCs w:val="24"/>
        </w:rPr>
        <w:t>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セット目、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、ドライブを狙い打って２ー０。お互いミスが出て３－１。その後、伊藤のドライブ入らず、７－３。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は、ドライブ入って９－３。そのまま押し切って１１－４。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セット毎に、調子が悪い方が自滅するパターン続く。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cs="ＭＳ 明朝" w:hint="eastAsia"/>
          <w:sz w:val="24"/>
          <w:szCs w:val="24"/>
        </w:rPr>
        <w:t>セット目、パターンからすると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の調子がおかしくなる番だが、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本サーブを決めて、奇数セットで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初めて２－０とリード。その後、伊藤の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球目が入り２－２。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、バックレシーブをうまく処理して、５－２でチェンジコート。同時に、一橋タイム。タイム明け後、伊藤痛恨のサーブミス、６－２。ここで、審判表示板ミスで試合中断。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color w:val="000000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球目入らず６－４。レシーブもうまく処理できず６－６。今度は、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球目はいるも打ち返され７－７。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、その後、ミスが出て７－１１で敗戦。結果的に、審判の表示板ミスが流れを変えた形となり、不運。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</w:t>
      </w:r>
      <w:r>
        <w:rPr>
          <w:sz w:val="24"/>
          <w:szCs w:val="24"/>
        </w:rPr>
        <w:t>S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sz w:val="24"/>
          <w:szCs w:val="24"/>
        </w:rPr>
        <w:t>vs</w:t>
      </w:r>
      <w:r>
        <w:rPr>
          <w:rFonts w:cs="ＭＳ 明朝" w:hint="eastAsia"/>
          <w:sz w:val="24"/>
          <w:szCs w:val="24"/>
        </w:rPr>
        <w:t>高橋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主将登場。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セット目、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のカット固く３－０とリード。高橋、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球目はいるも上手く守って、４－２。その後、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球目決まって６－６。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球目の高橋のドライブも狙い打って、７－７。７－８から津田痛恨のサーブミス。しかし、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８－１０からサービスエース、もう一本守り切り、ジュース。今度は、高橋の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球目決まって１０－１１。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、守り切って１１－１１。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、レシーブ強打決まって１２－１１。最後は、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サービスエースで、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セット目ダッシュ。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セット目、出足は双方にミスが出て１－１。その後、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、レシーブでうまく守って５－１。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、ファインプレー連発も、他試合ボールが入りレット。ここで流れが変わり５－５。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、カットで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本もぎ取って６－５。反撃決まり８－５。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、そもままナイスカットで守り切って、１１－５。セットカウント、２－０。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セット目、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、レシーブドライブ決まって１－１。しかし、高橋のドライブ炸裂し、１－４。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、反撃決まるも、打ち返され、３－７。しかし、サービスエースで５－７。高橋スマッシュミスで７－７。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津田強い</w:t>
      </w:r>
      <w:r>
        <w:rPr>
          <w:rFonts w:cs="ＭＳ 明朝" w:hint="eastAsia"/>
          <w:sz w:val="24"/>
          <w:szCs w:val="24"/>
        </w:rPr>
        <w:t>（カット</w:t>
      </w: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本拾って、最後スマッシュ決め）８－７。</w:t>
      </w:r>
      <w:r>
        <w:rPr>
          <w:rFonts w:cs="ＭＳ 明朝" w:hint="eastAsia"/>
          <w:b/>
          <w:bCs/>
          <w:color w:val="FF0000"/>
          <w:sz w:val="24"/>
          <w:szCs w:val="24"/>
        </w:rPr>
        <w:t>津田</w:t>
      </w:r>
      <w:r>
        <w:rPr>
          <w:rFonts w:cs="ＭＳ 明朝" w:hint="eastAsia"/>
          <w:sz w:val="24"/>
          <w:szCs w:val="24"/>
        </w:rPr>
        <w:t>、そのまま大逆転で１１－７、勝利。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３</w:t>
      </w:r>
      <w:r>
        <w:rPr>
          <w:sz w:val="24"/>
          <w:szCs w:val="24"/>
        </w:rPr>
        <w:t>W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b/>
          <w:bCs/>
          <w:color w:val="FF0000"/>
          <w:sz w:val="24"/>
          <w:szCs w:val="24"/>
        </w:rPr>
        <w:t>今里・清水</w:t>
      </w:r>
      <w:r>
        <w:rPr>
          <w:sz w:val="24"/>
          <w:szCs w:val="24"/>
        </w:rPr>
        <w:t>vs</w:t>
      </w:r>
      <w:r>
        <w:rPr>
          <w:rFonts w:cs="ＭＳ 明朝" w:hint="eastAsia"/>
          <w:sz w:val="24"/>
          <w:szCs w:val="24"/>
        </w:rPr>
        <w:t>伊藤・飯田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出足、今里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球目空振り０－２。その後、一橋にもミスが出て４－４に追いつく。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cs="ＭＳ 明朝" w:hint="eastAsia"/>
          <w:sz w:val="24"/>
          <w:szCs w:val="24"/>
        </w:rPr>
        <w:t>本スマッシュはいるも、６－６。８－９から、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のドライブ決まり、９－９。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のバックハンド決まって、１０－９。伊藤の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球目決まって、ジュース。１１－１１で、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のナイスブロックで１２－１１。伊藤のドライブ決まって、１２－１２。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球目ループで１３－１２。一橋、ナイスプレーで、１３－１３。最後は、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のドライブ決まり、１４－１２でセット先取。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セット目、</w:t>
      </w:r>
      <w:r>
        <w:rPr>
          <w:rFonts w:cs="ＭＳ 明朝" w:hint="eastAsia"/>
          <w:b/>
          <w:bCs/>
          <w:color w:val="FF0000"/>
          <w:sz w:val="24"/>
          <w:szCs w:val="24"/>
        </w:rPr>
        <w:t>東工大</w:t>
      </w:r>
      <w:r>
        <w:rPr>
          <w:rFonts w:cs="ＭＳ 明朝" w:hint="eastAsia"/>
          <w:sz w:val="24"/>
          <w:szCs w:val="24"/>
        </w:rPr>
        <w:t>にミスが出て０－３。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のナイスブロックで、２－３。飯田にチキータを決められ、２－６。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color w:val="000000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サービスエースで、５－６、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球目決まって６－６。一橋、ラッキーネットで、７－９。一橋に、そのまま押し切られ７－１１、セットカウント</w:t>
      </w:r>
      <w:r>
        <w:rPr>
          <w:sz w:val="24"/>
          <w:szCs w:val="24"/>
        </w:rPr>
        <w:t>1-1</w:t>
      </w:r>
      <w:r>
        <w:rPr>
          <w:rFonts w:cs="ＭＳ 明朝" w:hint="eastAsia"/>
          <w:sz w:val="24"/>
          <w:szCs w:val="24"/>
        </w:rPr>
        <w:t>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セット目、出足、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のドライブ決まり１－０。一橋の連続攻撃決まり１－２。好調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のナイスブロックで、２－２。</w:t>
      </w:r>
      <w:r>
        <w:rPr>
          <w:rFonts w:cs="ＭＳ 明朝" w:hint="eastAsia"/>
          <w:b/>
          <w:bCs/>
          <w:color w:val="FF0000"/>
          <w:sz w:val="24"/>
          <w:szCs w:val="24"/>
        </w:rPr>
        <w:t>清水</w:t>
      </w:r>
      <w:r>
        <w:rPr>
          <w:rFonts w:cs="ＭＳ 明朝" w:hint="eastAsia"/>
          <w:sz w:val="24"/>
          <w:szCs w:val="24"/>
        </w:rPr>
        <w:t>のスマッシュはいらず、４－６。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にもレシーブミスが出て、４－８。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のドライブ決まり８－１０も、一橋にそのまま押し切られ、８－１１、セットカウント</w:t>
      </w:r>
      <w:r>
        <w:rPr>
          <w:sz w:val="24"/>
          <w:szCs w:val="24"/>
        </w:rPr>
        <w:t>1-2</w:t>
      </w:r>
      <w:r>
        <w:rPr>
          <w:rFonts w:cs="ＭＳ 明朝" w:hint="eastAsia"/>
          <w:sz w:val="24"/>
          <w:szCs w:val="24"/>
        </w:rPr>
        <w:t>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セット目、出足は双方にミスが出て１－１。伊藤のチキータ不発で、３－２。一進一退で４－４から５－５。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のドライブにミスが出て、５－６となったところで</w:t>
      </w:r>
      <w:r>
        <w:rPr>
          <w:rFonts w:cs="ＭＳ 明朝" w:hint="eastAsia"/>
          <w:b/>
          <w:bCs/>
          <w:color w:val="FF0000"/>
          <w:sz w:val="24"/>
          <w:szCs w:val="24"/>
        </w:rPr>
        <w:t>東工大</w:t>
      </w:r>
      <w:r>
        <w:rPr>
          <w:rFonts w:cs="ＭＳ 明朝" w:hint="eastAsia"/>
          <w:sz w:val="24"/>
          <w:szCs w:val="24"/>
        </w:rPr>
        <w:t>タイム。タイムアウト後、一橋ネットインで５－７。その差縮まらず、７－９。８－１０から今里のドライブ決まるも、９－１１でエンド。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>
        <w:rPr>
          <w:sz w:val="24"/>
          <w:szCs w:val="24"/>
        </w:rPr>
        <w:t>S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sz w:val="24"/>
          <w:szCs w:val="24"/>
        </w:rPr>
        <w:t>vs</w:t>
      </w:r>
      <w:r>
        <w:rPr>
          <w:rFonts w:cs="ＭＳ 明朝" w:hint="eastAsia"/>
          <w:sz w:val="24"/>
          <w:szCs w:val="24"/>
        </w:rPr>
        <w:t>藤村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出足、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サービスエースもドライブはいらず、１－３。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球目のフリック決まって、２－４。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、チキータ決まらず、４－８。</w:t>
      </w: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球目、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のバックループ決まって、６－８。藤村、ドライブ入らず、８－８。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、最後まで競るも、９－１１でセットを落とす。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ＭＳ 明朝" w:hint="eastAsia"/>
          <w:sz w:val="24"/>
          <w:szCs w:val="24"/>
        </w:rPr>
        <w:t>セット目、一進一退で３－４。藤村にミスが出て、</w:t>
      </w:r>
      <w:r>
        <w:rPr>
          <w:sz w:val="24"/>
          <w:szCs w:val="24"/>
        </w:rPr>
        <w:t>6-6</w:t>
      </w:r>
      <w:r>
        <w:rPr>
          <w:rFonts w:cs="ＭＳ 明朝" w:hint="eastAsia"/>
          <w:sz w:val="24"/>
          <w:szCs w:val="24"/>
        </w:rPr>
        <w:t>に追いつく。７－７から藤村のチキータ決まる。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、うまくバックハンドを決めて１０－８と逆転も、ミスが出て１０－１０。１２－１２から、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がナイスショートを決めて、１３－１２。最後は、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、サービスエースを決めて、１５－１３で辛くも奪取。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ＭＳ 明朝" w:hint="eastAsia"/>
          <w:sz w:val="24"/>
          <w:szCs w:val="24"/>
        </w:rPr>
        <w:t>セット目、出足は一進一退で３－３。藤村のドライブが入りだし、３－５。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、崩れて、３－８。そのまま、４－１１でセットを失い、セットカウント</w:t>
      </w:r>
      <w:r>
        <w:rPr>
          <w:sz w:val="24"/>
          <w:szCs w:val="24"/>
        </w:rPr>
        <w:t>1-2</w:t>
      </w:r>
      <w:r>
        <w:rPr>
          <w:rFonts w:cs="ＭＳ 明朝" w:hint="eastAsia"/>
          <w:sz w:val="24"/>
          <w:szCs w:val="24"/>
        </w:rPr>
        <w:t>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cs="ＭＳ 明朝" w:hint="eastAsia"/>
          <w:sz w:val="24"/>
          <w:szCs w:val="24"/>
        </w:rPr>
        <w:t>セット目、出足、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のドライブ決まって１－０も、１－１。その後、</w:t>
      </w:r>
      <w:r>
        <w:rPr>
          <w:rFonts w:cs="ＭＳ 明朝" w:hint="eastAsia"/>
          <w:b/>
          <w:bCs/>
          <w:color w:val="FF0000"/>
          <w:sz w:val="24"/>
          <w:szCs w:val="24"/>
        </w:rPr>
        <w:t>今里</w:t>
      </w:r>
      <w:r>
        <w:rPr>
          <w:rFonts w:cs="ＭＳ 明朝" w:hint="eastAsia"/>
          <w:sz w:val="24"/>
          <w:szCs w:val="24"/>
        </w:rPr>
        <w:t>のドライブ入らず、２－５のピンチ。３－６でも</w:t>
      </w:r>
      <w:r>
        <w:rPr>
          <w:rFonts w:cs="ＭＳ 明朝" w:hint="eastAsia"/>
          <w:b/>
          <w:bCs/>
          <w:color w:val="FF0000"/>
          <w:sz w:val="24"/>
          <w:szCs w:val="24"/>
        </w:rPr>
        <w:t>東工大</w:t>
      </w:r>
      <w:r>
        <w:rPr>
          <w:rFonts w:cs="ＭＳ 明朝" w:hint="eastAsia"/>
          <w:sz w:val="24"/>
          <w:szCs w:val="24"/>
        </w:rPr>
        <w:t>タイム取らず。今里レシーブミスが出て４－９。そのまま押し切られ、４－１１で終戦。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決定戦は、残念ながら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１－３で一橋に敗れましたが、来春に期待しましょう。</w:t>
      </w:r>
    </w:p>
    <w:p w:rsidR="00207DC6" w:rsidRDefault="00207DC6">
      <w:pPr>
        <w:rPr>
          <w:rFonts w:ascii="Times New Roman" w:hAnsi="Times New Roman" w:cs="Times New Roman"/>
          <w:sz w:val="24"/>
          <w:szCs w:val="24"/>
        </w:rPr>
      </w:pPr>
    </w:p>
    <w:p w:rsidR="00207DC6" w:rsidRDefault="00207D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文責　沖</w:t>
      </w:r>
    </w:p>
    <w:sectPr w:rsidR="00207DC6" w:rsidSect="00207DC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C6" w:rsidRDefault="0020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07DC6" w:rsidRDefault="0020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C6" w:rsidRDefault="0020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07DC6" w:rsidRDefault="00207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00"/>
  <w:drawingGridVerticalSpacing w:val="100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DC6"/>
    <w:rsid w:val="0020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346</Words>
  <Characters>1973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入替決定戦＠20191005</dc:title>
  <dc:subject/>
  <dc:creator>ryuba</dc:creator>
  <cp:keywords/>
  <dc:description/>
  <cp:lastModifiedBy>ryuba</cp:lastModifiedBy>
  <cp:revision>2</cp:revision>
  <dcterms:created xsi:type="dcterms:W3CDTF">2019-10-05T12:33:00Z</dcterms:created>
  <dcterms:modified xsi:type="dcterms:W3CDTF">2019-10-05T12:33:00Z</dcterms:modified>
</cp:coreProperties>
</file>